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urwood-profile"/>
    <w:p>
      <w:pPr>
        <w:pStyle w:val="Heading1"/>
      </w:pPr>
      <w:r>
        <w:t xml:space="preserve">Burwood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40,747          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Burwood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Burwood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$41,051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22,280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5,311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2025-01-02T01:35:27Z</dcterms:created>
  <dcterms:modified xsi:type="dcterms:W3CDTF">2025-01-02T01:35:27Z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